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 w:ascii="宋体" w:hAnsi="宋体" w:cs="宋体"/>
          <w:kern w:val="0"/>
          <w:sz w:val="22"/>
          <w:szCs w:val="22"/>
        </w:rPr>
        <w:t>附件</w:t>
      </w:r>
      <w:r>
        <w:rPr>
          <w:rFonts w:hint="eastAsia" w:ascii="Calibri" w:hAnsi="Calibri" w:cs="Calibri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p>
      <w:pPr>
        <w:spacing w:afterLines="100"/>
        <w:jc w:val="center"/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淮北师范大学优秀实践指导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教师</w:t>
      </w:r>
      <w:r>
        <w:rPr>
          <w:rFonts w:hint="eastAsia" w:ascii="宋体" w:hAnsi="宋体" w:cs="宋体"/>
          <w:b/>
          <w:bCs/>
          <w:sz w:val="36"/>
          <w:szCs w:val="36"/>
        </w:rPr>
        <w:t>推荐表</w:t>
      </w:r>
    </w:p>
    <w:tbl>
      <w:tblPr>
        <w:tblStyle w:val="9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75"/>
        <w:gridCol w:w="1050"/>
        <w:gridCol w:w="1155"/>
        <w:gridCol w:w="94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95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5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指导实践年级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实践基地名称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tabs>
                <w:tab w:val="left" w:pos="1257"/>
                <w:tab w:val="left" w:pos="1632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  <w:jc w:val="center"/>
        </w:trPr>
        <w:tc>
          <w:tcPr>
            <w:tcW w:w="8295" w:type="dxa"/>
            <w:gridSpan w:val="6"/>
            <w:noWrap/>
            <w:vAlign w:val="center"/>
          </w:tcPr>
          <w:p>
            <w:pPr>
              <w:tabs>
                <w:tab w:val="left" w:pos="1257"/>
                <w:tab w:val="left" w:pos="163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指导研究生专业实践突出表现：</w:t>
            </w: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295" w:type="dxa"/>
            <w:gridSpan w:val="6"/>
            <w:noWrap/>
            <w:vAlign w:val="center"/>
          </w:tcPr>
          <w:p>
            <w:pPr>
              <w:tabs>
                <w:tab w:val="left" w:pos="1257"/>
                <w:tab w:val="left" w:pos="163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指导专业实践个人小结：</w:t>
            </w: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257"/>
                <w:tab w:val="left" w:pos="1632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95" w:type="dxa"/>
            <w:gridSpan w:val="6"/>
            <w:noWrap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学院意见</w:t>
            </w:r>
          </w:p>
          <w:p>
            <w:pPr>
              <w:ind w:firstLine="4800" w:firstLineChars="2000"/>
              <w:rPr>
                <w:sz w:val="24"/>
                <w:szCs w:val="24"/>
              </w:rPr>
            </w:pPr>
          </w:p>
          <w:p>
            <w:pPr>
              <w:ind w:firstLine="4800" w:firstLineChars="2000"/>
              <w:rPr>
                <w:sz w:val="24"/>
                <w:szCs w:val="24"/>
              </w:rPr>
            </w:pPr>
          </w:p>
          <w:p>
            <w:pPr>
              <w:ind w:firstLine="4800" w:firstLineChars="2000"/>
              <w:rPr>
                <w:sz w:val="24"/>
                <w:szCs w:val="24"/>
              </w:rPr>
            </w:pPr>
          </w:p>
          <w:p>
            <w:pPr>
              <w:ind w:firstLine="4800" w:firstLineChars="2000"/>
              <w:rPr>
                <w:sz w:val="24"/>
                <w:szCs w:val="24"/>
              </w:rPr>
            </w:pPr>
          </w:p>
          <w:p>
            <w:pPr>
              <w:ind w:firstLine="4800" w:firstLineChars="20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0" w:firstLineChars="2000"/>
              <w:rPr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分管院长签字：</w:t>
            </w:r>
          </w:p>
          <w:p>
            <w:pPr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（学院公章）</w:t>
            </w:r>
          </w:p>
          <w:p>
            <w:pPr>
              <w:ind w:firstLine="4920" w:firstLineChars="205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95" w:type="dxa"/>
            <w:gridSpan w:val="6"/>
            <w:noWrap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专家组意见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pStyle w:val="3"/>
              <w:snapToGrid w:val="0"/>
              <w:spacing w:line="500" w:lineRule="exact"/>
              <w:rPr>
                <w:rFonts w:hAnsi="宋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sz w:val="22"/>
                <w:szCs w:val="22"/>
              </w:rPr>
              <w:t>专家组签字：</w:t>
            </w:r>
          </w:p>
          <w:p>
            <w:pPr>
              <w:pStyle w:val="3"/>
              <w:snapToGrid w:val="0"/>
              <w:spacing w:line="500" w:lineRule="exact"/>
              <w:rPr>
                <w:rFonts w:hAnsi="宋体" w:cs="Times New Roman"/>
                <w:sz w:val="24"/>
                <w:szCs w:val="24"/>
              </w:rPr>
            </w:pPr>
          </w:p>
          <w:p>
            <w:pPr>
              <w:pStyle w:val="3"/>
              <w:snapToGrid w:val="0"/>
              <w:spacing w:line="500" w:lineRule="exact"/>
              <w:rPr>
                <w:rFonts w:hAns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　　月　　日</w:t>
            </w:r>
          </w:p>
        </w:tc>
      </w:tr>
    </w:tbl>
    <w:p>
      <w:pPr>
        <w:spacing w:line="340" w:lineRule="atLeast"/>
        <w:rPr>
          <w:rFonts w:hint="eastAsia" w:eastAsia="宋体"/>
          <w:lang w:eastAsia="zh-CN"/>
        </w:rPr>
      </w:pPr>
      <w:r>
        <w:rPr>
          <w:rFonts w:hint="eastAsia" w:ascii="宋体" w:hAnsi="宋体" w:cs="宋体"/>
        </w:rPr>
        <w:t>注：推荐表用</w:t>
      </w:r>
      <w:r>
        <w:t>A4</w:t>
      </w:r>
      <w:r>
        <w:rPr>
          <w:rFonts w:hint="eastAsia" w:ascii="宋体" w:hAnsi="宋体" w:cs="宋体"/>
        </w:rPr>
        <w:t>纸双</w:t>
      </w:r>
      <w:r>
        <w:rPr>
          <w:rFonts w:hint="eastAsia" w:ascii="宋体" w:hAnsi="宋体" w:cs="宋体"/>
          <w:lang w:eastAsia="zh-CN"/>
        </w:rPr>
        <w:t>面打印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C48"/>
    <w:rsid w:val="000B1892"/>
    <w:rsid w:val="000E2DDE"/>
    <w:rsid w:val="0018579F"/>
    <w:rsid w:val="001F2C76"/>
    <w:rsid w:val="00266B5A"/>
    <w:rsid w:val="00285ED0"/>
    <w:rsid w:val="00296CF8"/>
    <w:rsid w:val="0031243F"/>
    <w:rsid w:val="0039612D"/>
    <w:rsid w:val="00445B60"/>
    <w:rsid w:val="00477609"/>
    <w:rsid w:val="00522DE0"/>
    <w:rsid w:val="00522EE9"/>
    <w:rsid w:val="00593C48"/>
    <w:rsid w:val="005A4AE8"/>
    <w:rsid w:val="00625EE3"/>
    <w:rsid w:val="0068633F"/>
    <w:rsid w:val="006D6B58"/>
    <w:rsid w:val="00787DD7"/>
    <w:rsid w:val="007A4A7D"/>
    <w:rsid w:val="008113A7"/>
    <w:rsid w:val="00890141"/>
    <w:rsid w:val="00925FFE"/>
    <w:rsid w:val="009B56C7"/>
    <w:rsid w:val="00A404F8"/>
    <w:rsid w:val="00B14D51"/>
    <w:rsid w:val="00B71C44"/>
    <w:rsid w:val="00CC1A47"/>
    <w:rsid w:val="00D269F7"/>
    <w:rsid w:val="00DF140D"/>
    <w:rsid w:val="00F0624D"/>
    <w:rsid w:val="00FE234E"/>
    <w:rsid w:val="013707BA"/>
    <w:rsid w:val="026069E8"/>
    <w:rsid w:val="033B5122"/>
    <w:rsid w:val="036232DA"/>
    <w:rsid w:val="042A3618"/>
    <w:rsid w:val="0492725A"/>
    <w:rsid w:val="04D80DD6"/>
    <w:rsid w:val="06DA7FEB"/>
    <w:rsid w:val="08420588"/>
    <w:rsid w:val="08906733"/>
    <w:rsid w:val="0A501B0F"/>
    <w:rsid w:val="0C8747F8"/>
    <w:rsid w:val="0D1A672D"/>
    <w:rsid w:val="0F1F2A30"/>
    <w:rsid w:val="0F615C6C"/>
    <w:rsid w:val="0F6E1B68"/>
    <w:rsid w:val="10CE2AC5"/>
    <w:rsid w:val="11A53074"/>
    <w:rsid w:val="1301086C"/>
    <w:rsid w:val="152E4988"/>
    <w:rsid w:val="17D91801"/>
    <w:rsid w:val="17FD6BE3"/>
    <w:rsid w:val="18460730"/>
    <w:rsid w:val="18C04FC8"/>
    <w:rsid w:val="18C4004E"/>
    <w:rsid w:val="190F0B48"/>
    <w:rsid w:val="19184D7C"/>
    <w:rsid w:val="1ABE4D5C"/>
    <w:rsid w:val="1BB13F29"/>
    <w:rsid w:val="1C730334"/>
    <w:rsid w:val="1D484B4D"/>
    <w:rsid w:val="1E01086B"/>
    <w:rsid w:val="1E632D33"/>
    <w:rsid w:val="1EFF4D35"/>
    <w:rsid w:val="1F8D371B"/>
    <w:rsid w:val="200C52AC"/>
    <w:rsid w:val="20D851B9"/>
    <w:rsid w:val="21091530"/>
    <w:rsid w:val="2396517D"/>
    <w:rsid w:val="244E70BD"/>
    <w:rsid w:val="24AE670A"/>
    <w:rsid w:val="24D11C09"/>
    <w:rsid w:val="24DE46F4"/>
    <w:rsid w:val="25003B33"/>
    <w:rsid w:val="26616A62"/>
    <w:rsid w:val="26F51666"/>
    <w:rsid w:val="287B3E2C"/>
    <w:rsid w:val="29922135"/>
    <w:rsid w:val="2D2D6907"/>
    <w:rsid w:val="2F12683D"/>
    <w:rsid w:val="31285D36"/>
    <w:rsid w:val="31F83481"/>
    <w:rsid w:val="32887F94"/>
    <w:rsid w:val="33920826"/>
    <w:rsid w:val="368C03AE"/>
    <w:rsid w:val="36BA5BBB"/>
    <w:rsid w:val="374F2261"/>
    <w:rsid w:val="3882287F"/>
    <w:rsid w:val="3B16270D"/>
    <w:rsid w:val="3C6C18E5"/>
    <w:rsid w:val="3CB14EE0"/>
    <w:rsid w:val="3E4900B1"/>
    <w:rsid w:val="3E5F6154"/>
    <w:rsid w:val="3E846029"/>
    <w:rsid w:val="3ECB1E2B"/>
    <w:rsid w:val="3EE472BA"/>
    <w:rsid w:val="41145383"/>
    <w:rsid w:val="433C602C"/>
    <w:rsid w:val="43A45F6F"/>
    <w:rsid w:val="449B127D"/>
    <w:rsid w:val="450A4491"/>
    <w:rsid w:val="455711A3"/>
    <w:rsid w:val="469D7DB8"/>
    <w:rsid w:val="46D877AB"/>
    <w:rsid w:val="47152B6E"/>
    <w:rsid w:val="47D87505"/>
    <w:rsid w:val="48165B52"/>
    <w:rsid w:val="4A5C5AA5"/>
    <w:rsid w:val="4A786B9A"/>
    <w:rsid w:val="4A8B628F"/>
    <w:rsid w:val="4BC2394E"/>
    <w:rsid w:val="4BDA5E25"/>
    <w:rsid w:val="4D175EEF"/>
    <w:rsid w:val="4D8C276A"/>
    <w:rsid w:val="4DDF21A0"/>
    <w:rsid w:val="4E9C6FAA"/>
    <w:rsid w:val="4F031DA5"/>
    <w:rsid w:val="4F57014D"/>
    <w:rsid w:val="4FA17144"/>
    <w:rsid w:val="51401423"/>
    <w:rsid w:val="52465621"/>
    <w:rsid w:val="535D4D37"/>
    <w:rsid w:val="539B1DAA"/>
    <w:rsid w:val="54794257"/>
    <w:rsid w:val="54A41F84"/>
    <w:rsid w:val="55D31742"/>
    <w:rsid w:val="58E15F8F"/>
    <w:rsid w:val="596F79F7"/>
    <w:rsid w:val="5B7172F3"/>
    <w:rsid w:val="5B8D368C"/>
    <w:rsid w:val="5BA345DB"/>
    <w:rsid w:val="5D0C7B73"/>
    <w:rsid w:val="5D4A6A8A"/>
    <w:rsid w:val="5E795A8B"/>
    <w:rsid w:val="5ECA7E57"/>
    <w:rsid w:val="5FBA02EB"/>
    <w:rsid w:val="5FD54627"/>
    <w:rsid w:val="608B0675"/>
    <w:rsid w:val="60903547"/>
    <w:rsid w:val="60E92018"/>
    <w:rsid w:val="62BE01A2"/>
    <w:rsid w:val="6330415E"/>
    <w:rsid w:val="639E63C3"/>
    <w:rsid w:val="65BA148B"/>
    <w:rsid w:val="670C71AE"/>
    <w:rsid w:val="67A52FF8"/>
    <w:rsid w:val="6876601A"/>
    <w:rsid w:val="695F313E"/>
    <w:rsid w:val="6AD0746D"/>
    <w:rsid w:val="6BF07F9B"/>
    <w:rsid w:val="6CA875B4"/>
    <w:rsid w:val="6D6315B5"/>
    <w:rsid w:val="6F3406E1"/>
    <w:rsid w:val="701C2C94"/>
    <w:rsid w:val="71C61F86"/>
    <w:rsid w:val="72330E19"/>
    <w:rsid w:val="72BB164C"/>
    <w:rsid w:val="73FA562F"/>
    <w:rsid w:val="741904AA"/>
    <w:rsid w:val="742239F7"/>
    <w:rsid w:val="75512FFE"/>
    <w:rsid w:val="75842FAA"/>
    <w:rsid w:val="76BD7881"/>
    <w:rsid w:val="78F47DB9"/>
    <w:rsid w:val="79C11452"/>
    <w:rsid w:val="7A720716"/>
    <w:rsid w:val="7BC55D9A"/>
    <w:rsid w:val="7E05697D"/>
    <w:rsid w:val="7FB3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qFormat/>
    <w:uiPriority w:val="99"/>
    <w:pPr>
      <w:jc w:val="left"/>
    </w:pPr>
  </w:style>
  <w:style w:type="paragraph" w:styleId="3">
    <w:name w:val="Plain Text"/>
    <w:basedOn w:val="1"/>
    <w:link w:val="14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semiHidden/>
    <w:qFormat/>
    <w:uiPriority w:val="99"/>
    <w:rPr>
      <w:b/>
      <w:bCs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annotation reference"/>
    <w:basedOn w:val="10"/>
    <w:semiHidden/>
    <w:qFormat/>
    <w:uiPriority w:val="99"/>
    <w:rPr>
      <w:sz w:val="21"/>
      <w:szCs w:val="21"/>
    </w:rPr>
  </w:style>
  <w:style w:type="character" w:customStyle="1" w:styleId="14">
    <w:name w:val="Plain Text Char"/>
    <w:basedOn w:val="10"/>
    <w:link w:val="3"/>
    <w:qFormat/>
    <w:locked/>
    <w:uiPriority w:val="99"/>
    <w:rPr>
      <w:rFonts w:ascii="宋体" w:hAnsi="Courier New" w:eastAsia="宋体" w:cs="宋体"/>
      <w:sz w:val="20"/>
      <w:szCs w:val="20"/>
    </w:rPr>
  </w:style>
  <w:style w:type="character" w:customStyle="1" w:styleId="15">
    <w:name w:val="Footer Char"/>
    <w:basedOn w:val="10"/>
    <w:link w:val="5"/>
    <w:qFormat/>
    <w:locked/>
    <w:uiPriority w:val="99"/>
    <w:rPr>
      <w:sz w:val="18"/>
      <w:szCs w:val="18"/>
    </w:rPr>
  </w:style>
  <w:style w:type="character" w:customStyle="1" w:styleId="16">
    <w:name w:val="Header Char"/>
    <w:basedOn w:val="10"/>
    <w:link w:val="6"/>
    <w:qFormat/>
    <w:locked/>
    <w:uiPriority w:val="99"/>
    <w:rPr>
      <w:sz w:val="18"/>
      <w:szCs w:val="18"/>
    </w:rPr>
  </w:style>
  <w:style w:type="character" w:customStyle="1" w:styleId="17">
    <w:name w:val="Balloon Text Char"/>
    <w:basedOn w:val="10"/>
    <w:link w:val="4"/>
    <w:semiHidden/>
    <w:qFormat/>
    <w:uiPriority w:val="99"/>
    <w:rPr>
      <w:rFonts w:ascii="??" w:hAnsi="??" w:cs="??"/>
      <w:sz w:val="0"/>
      <w:szCs w:val="0"/>
    </w:rPr>
  </w:style>
  <w:style w:type="character" w:customStyle="1" w:styleId="18">
    <w:name w:val="Comment Text Char"/>
    <w:basedOn w:val="10"/>
    <w:link w:val="2"/>
    <w:semiHidden/>
    <w:qFormat/>
    <w:uiPriority w:val="99"/>
    <w:rPr>
      <w:rFonts w:ascii="??" w:hAnsi="??" w:cs="??"/>
      <w:szCs w:val="21"/>
    </w:rPr>
  </w:style>
  <w:style w:type="character" w:customStyle="1" w:styleId="19">
    <w:name w:val="Comment Subject Char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11</Pages>
  <Words>435</Words>
  <Characters>2485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2019-06-28T08:58:00Z</dcterms:created>
  <dc:creator>马钰焯</dc:creator>
  <cp:lastModifiedBy>Administrator</cp:lastModifiedBy>
  <cp:lastPrinted>2019-10-21T06:46:00Z</cp:lastPrinted>
  <dcterms:modified xsi:type="dcterms:W3CDTF">2021-01-19T01:00:02Z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